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A826" w14:textId="1B2665EB" w:rsidR="00407240" w:rsidRPr="0043454D" w:rsidRDefault="001A0C54" w:rsidP="0043454D">
      <w:pPr>
        <w:pStyle w:val="Heading1"/>
      </w:pPr>
      <w:r>
        <w:t xml:space="preserve">Filling </w:t>
      </w:r>
      <w:r w:rsidR="001A0CCE">
        <w:t>Supervisor Vacancy</w:t>
      </w:r>
      <w:r w:rsidR="00407240" w:rsidRPr="0043454D">
        <w:t xml:space="preserve"> Checklist</w:t>
      </w: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12"/>
        <w:gridCol w:w="8180"/>
      </w:tblGrid>
      <w:tr w:rsidR="00F3153F" w14:paraId="1FC467B2" w14:textId="77777777" w:rsidTr="00FA7A52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535C876E" w14:textId="4C0EFC0B" w:rsidR="00F3153F" w:rsidRPr="008740BB" w:rsidRDefault="001A0CCE" w:rsidP="00080433">
            <w:pPr>
              <w:pStyle w:val="Heading2"/>
              <w:rPr>
                <w:sz w:val="24"/>
              </w:rPr>
            </w:pPr>
            <w:r w:rsidRPr="008740BB">
              <w:rPr>
                <w:sz w:val="24"/>
              </w:rPr>
              <w:t>CURRENT SUPERVISOR</w:t>
            </w:r>
          </w:p>
        </w:tc>
      </w:tr>
      <w:tr w:rsidR="00F3153F" w14:paraId="75071A41" w14:textId="77777777" w:rsidTr="001A0CCE">
        <w:trPr>
          <w:trHeight w:val="360"/>
        </w:trPr>
        <w:tc>
          <w:tcPr>
            <w:tcW w:w="1210" w:type="pct"/>
            <w:vAlign w:val="center"/>
          </w:tcPr>
          <w:p w14:paraId="4CCADE3F" w14:textId="35269E0A" w:rsidR="00F3153F" w:rsidRPr="008740BB" w:rsidRDefault="001A0CCE" w:rsidP="00F3153F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Name</w:t>
            </w:r>
            <w:r w:rsidR="00F3153F" w:rsidRPr="008740B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90" w:type="pct"/>
            <w:vAlign w:val="center"/>
          </w:tcPr>
          <w:p w14:paraId="1DBCF4C6" w14:textId="77777777" w:rsidR="00F3153F" w:rsidRPr="008740BB" w:rsidRDefault="00F3153F" w:rsidP="00F3153F">
            <w:pPr>
              <w:rPr>
                <w:sz w:val="22"/>
                <w:szCs w:val="22"/>
              </w:rPr>
            </w:pPr>
          </w:p>
        </w:tc>
      </w:tr>
      <w:tr w:rsidR="00F3153F" w:rsidRPr="006C1BD5" w14:paraId="369FFA59" w14:textId="77777777" w:rsidTr="001A0CCE">
        <w:trPr>
          <w:trHeight w:val="576"/>
        </w:trPr>
        <w:tc>
          <w:tcPr>
            <w:tcW w:w="1210" w:type="pct"/>
            <w:vAlign w:val="center"/>
          </w:tcPr>
          <w:p w14:paraId="2C873703" w14:textId="77777777" w:rsidR="00F3153F" w:rsidRPr="008740BB" w:rsidRDefault="00F3153F" w:rsidP="00F3153F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Address: </w:t>
            </w:r>
          </w:p>
        </w:tc>
        <w:tc>
          <w:tcPr>
            <w:tcW w:w="3790" w:type="pct"/>
            <w:vAlign w:val="center"/>
          </w:tcPr>
          <w:p w14:paraId="5A562A42" w14:textId="77777777" w:rsidR="00F3153F" w:rsidRPr="008740BB" w:rsidRDefault="00F3153F" w:rsidP="00F3153F">
            <w:pPr>
              <w:rPr>
                <w:sz w:val="22"/>
                <w:szCs w:val="22"/>
              </w:rPr>
            </w:pPr>
          </w:p>
        </w:tc>
      </w:tr>
      <w:tr w:rsidR="00F3153F" w14:paraId="1BA8A3E2" w14:textId="77777777" w:rsidTr="001A0CCE">
        <w:trPr>
          <w:trHeight w:val="360"/>
        </w:trPr>
        <w:tc>
          <w:tcPr>
            <w:tcW w:w="1210" w:type="pct"/>
            <w:vAlign w:val="center"/>
          </w:tcPr>
          <w:p w14:paraId="3253F00A" w14:textId="72EB8B26" w:rsidR="00F3153F" w:rsidRPr="008740BB" w:rsidRDefault="001A0CCE" w:rsidP="00F3153F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Term Ends</w:t>
            </w:r>
            <w:r w:rsidR="00F3153F" w:rsidRPr="008740B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90" w:type="pct"/>
            <w:vAlign w:val="center"/>
          </w:tcPr>
          <w:p w14:paraId="592C82F4" w14:textId="77777777" w:rsidR="00F3153F" w:rsidRPr="008740BB" w:rsidRDefault="00F3153F" w:rsidP="00F3153F">
            <w:pPr>
              <w:rPr>
                <w:sz w:val="22"/>
                <w:szCs w:val="22"/>
              </w:rPr>
            </w:pPr>
          </w:p>
        </w:tc>
      </w:tr>
      <w:tr w:rsidR="00F3153F" w14:paraId="5BF70861" w14:textId="77777777" w:rsidTr="001A0CCE">
        <w:trPr>
          <w:trHeight w:val="360"/>
        </w:trPr>
        <w:tc>
          <w:tcPr>
            <w:tcW w:w="1210" w:type="pct"/>
            <w:vAlign w:val="center"/>
          </w:tcPr>
          <w:p w14:paraId="2FA3D564" w14:textId="7FD56F36" w:rsidR="00F3153F" w:rsidRPr="008740BB" w:rsidRDefault="001A0CCE" w:rsidP="00F3153F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Date Started on Board</w:t>
            </w:r>
            <w:r w:rsidR="00F3153F" w:rsidRPr="008740B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90" w:type="pct"/>
            <w:vAlign w:val="center"/>
          </w:tcPr>
          <w:p w14:paraId="3B3E3153" w14:textId="77777777" w:rsidR="00F3153F" w:rsidRPr="008740BB" w:rsidRDefault="00F3153F" w:rsidP="00F3153F">
            <w:pPr>
              <w:rPr>
                <w:sz w:val="22"/>
                <w:szCs w:val="22"/>
              </w:rPr>
            </w:pPr>
          </w:p>
        </w:tc>
      </w:tr>
      <w:tr w:rsidR="00F3153F" w14:paraId="04300707" w14:textId="77777777" w:rsidTr="001A0CCE">
        <w:trPr>
          <w:trHeight w:val="360"/>
        </w:trPr>
        <w:tc>
          <w:tcPr>
            <w:tcW w:w="1210" w:type="pct"/>
            <w:vAlign w:val="center"/>
          </w:tcPr>
          <w:p w14:paraId="2F09592A" w14:textId="36112955" w:rsidR="00F3153F" w:rsidRPr="008740BB" w:rsidRDefault="001A0CCE" w:rsidP="00F3153F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Reason for Leaving Board</w:t>
            </w:r>
            <w:r w:rsidR="00F3153F" w:rsidRPr="008740B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790" w:type="pct"/>
            <w:vAlign w:val="center"/>
          </w:tcPr>
          <w:p w14:paraId="14AE77A1" w14:textId="77777777" w:rsidR="00F3153F" w:rsidRPr="008740BB" w:rsidRDefault="00F3153F" w:rsidP="00F3153F">
            <w:pPr>
              <w:rPr>
                <w:sz w:val="22"/>
                <w:szCs w:val="22"/>
              </w:rPr>
            </w:pPr>
          </w:p>
        </w:tc>
      </w:tr>
    </w:tbl>
    <w:p w14:paraId="255CBA63" w14:textId="77777777" w:rsidR="0043454D" w:rsidRDefault="0043454D"/>
    <w:tbl>
      <w:tblPr>
        <w:tblStyle w:val="TableGrid"/>
        <w:tblW w:w="494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432"/>
        <w:gridCol w:w="9229"/>
      </w:tblGrid>
      <w:tr w:rsidR="00B85A6E" w14:paraId="318F70AA" w14:textId="766618C9" w:rsidTr="00B85A6E">
        <w:tc>
          <w:tcPr>
            <w:tcW w:w="1432" w:type="dxa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83FDA9" w14:textId="3F7B1138" w:rsidR="00B85A6E" w:rsidRPr="008740BB" w:rsidRDefault="00B85A6E" w:rsidP="00B85A6E">
            <w:pPr>
              <w:pStyle w:val="Heading2"/>
              <w:rPr>
                <w:sz w:val="24"/>
              </w:rPr>
            </w:pPr>
            <w:r w:rsidRPr="008740BB">
              <w:rPr>
                <w:sz w:val="24"/>
              </w:rPr>
              <w:t>CHECKLIST</w:t>
            </w:r>
          </w:p>
        </w:tc>
        <w:tc>
          <w:tcPr>
            <w:tcW w:w="9229" w:type="dxa"/>
            <w:shd w:val="clear" w:color="auto" w:fill="DBE5F1" w:themeFill="accent1" w:themeFillTint="33"/>
          </w:tcPr>
          <w:p w14:paraId="45D1CD1C" w14:textId="0C7B236E" w:rsidR="00B85A6E" w:rsidRDefault="00B85A6E" w:rsidP="00B85A6E">
            <w:pPr>
              <w:pStyle w:val="Heading2"/>
              <w:rPr>
                <w:b w:val="0"/>
                <w:caps w:val="0"/>
              </w:rPr>
            </w:pPr>
          </w:p>
        </w:tc>
      </w:tr>
      <w:tr w:rsidR="00B85A6E" w:rsidRPr="008740BB" w14:paraId="715E2C69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8D1F86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A354F3" w14:textId="658CBF71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Received resignation letter or proof of </w:t>
            </w:r>
            <w:r>
              <w:rPr>
                <w:sz w:val="22"/>
                <w:szCs w:val="22"/>
              </w:rPr>
              <w:t xml:space="preserve">inability to serve </w:t>
            </w:r>
          </w:p>
        </w:tc>
      </w:tr>
      <w:tr w:rsidR="00B85A6E" w:rsidRPr="008740BB" w14:paraId="76CDD1E5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DAB427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ABB5C0" w14:textId="37A88F1B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Solicited petitions from constituents</w:t>
            </w:r>
            <w:r>
              <w:rPr>
                <w:sz w:val="22"/>
                <w:szCs w:val="22"/>
              </w:rPr>
              <w:t xml:space="preserve"> – blank petitions available on DOC website</w:t>
            </w:r>
          </w:p>
        </w:tc>
      </w:tr>
      <w:tr w:rsidR="00B85A6E" w:rsidRPr="008740BB" w14:paraId="14FCEB32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9FF326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3FF7CF" w14:textId="0CD45A93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District considered demographics of county</w:t>
            </w:r>
          </w:p>
        </w:tc>
      </w:tr>
      <w:tr w:rsidR="00B85A6E" w:rsidRPr="008740BB" w14:paraId="23CA9C5C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A128F0" w14:textId="4944A436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AC836F" w14:textId="75BBB537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District </w:t>
            </w:r>
            <w:r>
              <w:rPr>
                <w:sz w:val="22"/>
                <w:szCs w:val="22"/>
              </w:rPr>
              <w:t>ensured petitioner is at least 18 years of age</w:t>
            </w:r>
          </w:p>
        </w:tc>
      </w:tr>
      <w:tr w:rsidR="00B85A6E" w:rsidRPr="008740BB" w14:paraId="0A189E89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FA3002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09345" w14:textId="5A4387F6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District </w:t>
            </w:r>
            <w:r>
              <w:rPr>
                <w:sz w:val="22"/>
                <w:szCs w:val="22"/>
              </w:rPr>
              <w:t>ensured petitioner lives in the county</w:t>
            </w:r>
          </w:p>
        </w:tc>
      </w:tr>
      <w:tr w:rsidR="00B85A6E" w:rsidRPr="008740BB" w14:paraId="49D7D5D0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86AB95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716DB6" w14:textId="33791264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District considered whether petitioner has been convicted of a felony (people with felony convictions are not legally allowed to hold office)</w:t>
            </w:r>
          </w:p>
        </w:tc>
      </w:tr>
      <w:tr w:rsidR="00B85A6E" w:rsidRPr="008740BB" w14:paraId="0EB10FF7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32650D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05B916B" w14:textId="6251AB4F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District considered whether petitioner </w:t>
            </w:r>
            <w:r>
              <w:rPr>
                <w:sz w:val="22"/>
                <w:szCs w:val="22"/>
              </w:rPr>
              <w:t>can</w:t>
            </w:r>
            <w:r w:rsidRPr="008740BB">
              <w:rPr>
                <w:sz w:val="22"/>
                <w:szCs w:val="22"/>
              </w:rPr>
              <w:t xml:space="preserve"> be bonded for the amount the district needs</w:t>
            </w:r>
          </w:p>
        </w:tc>
      </w:tr>
      <w:tr w:rsidR="00B85A6E" w:rsidRPr="008740BB" w14:paraId="686AEAFD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BE3525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003585" w14:textId="6E92A560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District considered whether petitioner is willing to attend all district events</w:t>
            </w:r>
          </w:p>
        </w:tc>
      </w:tr>
      <w:tr w:rsidR="00B85A6E" w:rsidRPr="008740BB" w14:paraId="27AB4DC7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DA80FD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933C1C" w14:textId="58EFDAE1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District voted to recommend one petitioner for vacancy</w:t>
            </w:r>
          </w:p>
        </w:tc>
      </w:tr>
      <w:tr w:rsidR="00B85A6E" w:rsidRPr="008740BB" w14:paraId="00CF2A22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8B9DC8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BF910C" w14:textId="09E88FBB" w:rsidR="00B85A6E" w:rsidRPr="008740BB" w:rsidRDefault="00B85A6E" w:rsidP="00B85A6E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District sent information to </w:t>
            </w:r>
            <w:hyperlink r:id="rId10" w:history="1">
              <w:r w:rsidRPr="008740BB">
                <w:rPr>
                  <w:rStyle w:val="Hyperlink"/>
                  <w:sz w:val="22"/>
                  <w:szCs w:val="22"/>
                </w:rPr>
                <w:t>conservation@ky.gov</w:t>
              </w:r>
            </w:hyperlink>
          </w:p>
          <w:p w14:paraId="00C6023B" w14:textId="77777777" w:rsidR="00B85A6E" w:rsidRPr="008740BB" w:rsidRDefault="00B85A6E" w:rsidP="00B85A6E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Resignation letter</w:t>
            </w:r>
          </w:p>
          <w:p w14:paraId="3B29AEED" w14:textId="77777777" w:rsidR="00B85A6E" w:rsidRPr="008740BB" w:rsidRDefault="00B85A6E" w:rsidP="00B85A6E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All petitions received</w:t>
            </w:r>
          </w:p>
          <w:p w14:paraId="1030CCBD" w14:textId="0679F1E7" w:rsidR="00B85A6E" w:rsidRPr="008740BB" w:rsidRDefault="00B85A6E" w:rsidP="00B85A6E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>Letter from board recommending 1 petitioner</w:t>
            </w:r>
          </w:p>
        </w:tc>
      </w:tr>
      <w:tr w:rsidR="00B85A6E" w:rsidRPr="008740BB" w14:paraId="32260B98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81D115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3EEEDD" w14:textId="3937B805" w:rsidR="00B85A6E" w:rsidRPr="008740BB" w:rsidRDefault="00B85A6E" w:rsidP="00B85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supervisor signed Oath of Office after commission approval</w:t>
            </w:r>
          </w:p>
        </w:tc>
      </w:tr>
      <w:tr w:rsidR="00B85A6E" w:rsidRPr="008740BB" w14:paraId="69B4A3EA" w14:textId="77777777" w:rsidTr="00A224C8">
        <w:tc>
          <w:tcPr>
            <w:tcW w:w="143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E99F9A" w14:textId="77777777" w:rsidR="00B85A6E" w:rsidRDefault="00B85A6E" w:rsidP="00B85A6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22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9C8207" w14:textId="342203C4" w:rsidR="00B85A6E" w:rsidRPr="008740BB" w:rsidRDefault="00B85A6E" w:rsidP="00B85A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Oath of Office returned to Johnna McHugh</w:t>
            </w:r>
          </w:p>
        </w:tc>
      </w:tr>
    </w:tbl>
    <w:p w14:paraId="2C727A18" w14:textId="35EBD258" w:rsidR="007C42A8" w:rsidRDefault="007C42A8"/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12"/>
        <w:gridCol w:w="8180"/>
      </w:tblGrid>
      <w:tr w:rsidR="00871D56" w14:paraId="00E6974C" w14:textId="77777777" w:rsidTr="00750263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6F2BDDBD" w14:textId="0F65C5F1" w:rsidR="00871D56" w:rsidRPr="008740BB" w:rsidRDefault="00871D56" w:rsidP="00750263">
            <w:pPr>
              <w:pStyle w:val="Heading2"/>
              <w:rPr>
                <w:sz w:val="24"/>
              </w:rPr>
            </w:pPr>
            <w:r w:rsidRPr="008740BB">
              <w:rPr>
                <w:sz w:val="24"/>
              </w:rPr>
              <w:t xml:space="preserve">RECOMMENDED </w:t>
            </w:r>
            <w:r w:rsidR="008740BB">
              <w:rPr>
                <w:sz w:val="24"/>
              </w:rPr>
              <w:t xml:space="preserve">NEW </w:t>
            </w:r>
            <w:r w:rsidRPr="008740BB">
              <w:rPr>
                <w:sz w:val="24"/>
              </w:rPr>
              <w:t>SUPERVISOR</w:t>
            </w:r>
          </w:p>
        </w:tc>
      </w:tr>
      <w:tr w:rsidR="00871D56" w14:paraId="6AF7B1D4" w14:textId="77777777" w:rsidTr="00750263">
        <w:trPr>
          <w:trHeight w:val="360"/>
        </w:trPr>
        <w:tc>
          <w:tcPr>
            <w:tcW w:w="1210" w:type="pct"/>
            <w:vAlign w:val="center"/>
          </w:tcPr>
          <w:p w14:paraId="2946E6FF" w14:textId="77777777" w:rsidR="00871D56" w:rsidRPr="008740BB" w:rsidRDefault="00871D56" w:rsidP="00750263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3790" w:type="pct"/>
            <w:vAlign w:val="center"/>
          </w:tcPr>
          <w:p w14:paraId="20189ACF" w14:textId="77777777" w:rsidR="00871D56" w:rsidRPr="008740BB" w:rsidRDefault="00871D56" w:rsidP="00750263">
            <w:pPr>
              <w:rPr>
                <w:sz w:val="22"/>
                <w:szCs w:val="22"/>
              </w:rPr>
            </w:pPr>
          </w:p>
        </w:tc>
      </w:tr>
      <w:tr w:rsidR="00871D56" w:rsidRPr="006C1BD5" w14:paraId="2DEB1448" w14:textId="77777777" w:rsidTr="00750263">
        <w:trPr>
          <w:trHeight w:val="576"/>
        </w:trPr>
        <w:tc>
          <w:tcPr>
            <w:tcW w:w="1210" w:type="pct"/>
            <w:vAlign w:val="center"/>
          </w:tcPr>
          <w:p w14:paraId="3B6E042B" w14:textId="77777777" w:rsidR="00871D56" w:rsidRPr="008740BB" w:rsidRDefault="00871D56" w:rsidP="00750263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Address: </w:t>
            </w:r>
          </w:p>
        </w:tc>
        <w:tc>
          <w:tcPr>
            <w:tcW w:w="3790" w:type="pct"/>
            <w:vAlign w:val="center"/>
          </w:tcPr>
          <w:p w14:paraId="06A2C84E" w14:textId="77777777" w:rsidR="00871D56" w:rsidRPr="008740BB" w:rsidRDefault="00871D56" w:rsidP="00750263">
            <w:pPr>
              <w:rPr>
                <w:sz w:val="22"/>
                <w:szCs w:val="22"/>
              </w:rPr>
            </w:pPr>
          </w:p>
        </w:tc>
      </w:tr>
      <w:tr w:rsidR="00871D56" w14:paraId="4E1E5D93" w14:textId="77777777" w:rsidTr="00750263">
        <w:trPr>
          <w:trHeight w:val="360"/>
        </w:trPr>
        <w:tc>
          <w:tcPr>
            <w:tcW w:w="1210" w:type="pct"/>
            <w:vAlign w:val="center"/>
          </w:tcPr>
          <w:p w14:paraId="2E75CD9F" w14:textId="77777777" w:rsidR="00871D56" w:rsidRPr="008740BB" w:rsidRDefault="00871D56" w:rsidP="00750263">
            <w:pPr>
              <w:rPr>
                <w:sz w:val="22"/>
                <w:szCs w:val="22"/>
              </w:rPr>
            </w:pPr>
            <w:r w:rsidRPr="008740BB">
              <w:rPr>
                <w:sz w:val="22"/>
                <w:szCs w:val="22"/>
              </w:rPr>
              <w:t xml:space="preserve">Term Ends: </w:t>
            </w:r>
          </w:p>
        </w:tc>
        <w:tc>
          <w:tcPr>
            <w:tcW w:w="3790" w:type="pct"/>
            <w:vAlign w:val="center"/>
          </w:tcPr>
          <w:p w14:paraId="785E20D4" w14:textId="77777777" w:rsidR="00871D56" w:rsidRPr="008740BB" w:rsidRDefault="00871D56" w:rsidP="00750263">
            <w:pPr>
              <w:rPr>
                <w:sz w:val="22"/>
                <w:szCs w:val="22"/>
              </w:rPr>
            </w:pPr>
          </w:p>
        </w:tc>
      </w:tr>
    </w:tbl>
    <w:p w14:paraId="32F153E2" w14:textId="7EFECB58" w:rsidR="00EE7D20" w:rsidRDefault="00EE7D20"/>
    <w:p w14:paraId="0FCBE6C8" w14:textId="77777777" w:rsidR="00EE7D20" w:rsidRDefault="00EE7D20">
      <w:pPr>
        <w:spacing w:before="0" w:after="0"/>
      </w:pPr>
      <w:r>
        <w:br w:type="page"/>
      </w:r>
    </w:p>
    <w:p w14:paraId="1C614B38" w14:textId="77777777" w:rsidR="00EE7D20" w:rsidRDefault="00EE7D20" w:rsidP="00EE7D20">
      <w:pPr>
        <w:jc w:val="center"/>
        <w:rPr>
          <w:b/>
          <w:sz w:val="28"/>
          <w:szCs w:val="28"/>
        </w:rPr>
      </w:pPr>
      <w:r w:rsidRPr="009B4670">
        <w:rPr>
          <w:b/>
          <w:sz w:val="28"/>
          <w:szCs w:val="28"/>
        </w:rPr>
        <w:lastRenderedPageBreak/>
        <w:t xml:space="preserve">NOMINATING PETITION FOR UNEXPIRED TERM FOR THE OFFICE </w:t>
      </w:r>
      <w:r>
        <w:rPr>
          <w:b/>
          <w:sz w:val="28"/>
          <w:szCs w:val="28"/>
        </w:rPr>
        <w:t xml:space="preserve">OF </w:t>
      </w:r>
      <w:r w:rsidRPr="009B4670">
        <w:rPr>
          <w:b/>
          <w:sz w:val="28"/>
          <w:szCs w:val="28"/>
        </w:rPr>
        <w:t>SUPERVISOR</w:t>
      </w:r>
      <w:r>
        <w:rPr>
          <w:b/>
          <w:sz w:val="28"/>
          <w:szCs w:val="28"/>
        </w:rPr>
        <w:t xml:space="preserve"> _____________________ COUNTY CONSERVATION DISTRICT</w:t>
      </w:r>
    </w:p>
    <w:p w14:paraId="5B8F5E89" w14:textId="77777777" w:rsidR="00EE7D20" w:rsidRDefault="00EE7D20" w:rsidP="00EE7D20">
      <w:pPr>
        <w:jc w:val="center"/>
        <w:rPr>
          <w:b/>
          <w:sz w:val="28"/>
          <w:szCs w:val="28"/>
        </w:rPr>
      </w:pPr>
    </w:p>
    <w:p w14:paraId="262A9AA4" w14:textId="77777777" w:rsidR="00EE7D20" w:rsidRDefault="00EE7D20" w:rsidP="00EE7D2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undersigned petitioners being voters of the same district of the ___________________________ County Conservation District of the State of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Kentucky</w:t>
          </w:r>
        </w:smartTag>
      </w:smartTag>
      <w:r>
        <w:rPr>
          <w:sz w:val="22"/>
          <w:szCs w:val="22"/>
        </w:rPr>
        <w:t xml:space="preserve"> do hereby nominate ___________________________________, who resides at __________________________ in the county of __________________________________ to serve the unexpired term of _____________________________________, District Supervisor, whose term expires ______________________.</w:t>
      </w:r>
    </w:p>
    <w:p w14:paraId="4B7B5C7F" w14:textId="77777777" w:rsidR="00EE7D20" w:rsidRDefault="00EE7D20" w:rsidP="00EE7D20">
      <w:pPr>
        <w:jc w:val="center"/>
        <w:rPr>
          <w:sz w:val="22"/>
          <w:szCs w:val="22"/>
        </w:rPr>
      </w:pPr>
    </w:p>
    <w:p w14:paraId="2A3F5527" w14:textId="776573CF" w:rsidR="00EE7D20" w:rsidRPr="009B4670" w:rsidRDefault="00EE7D20" w:rsidP="00EE7D20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    Signature of Candidate</w:t>
      </w:r>
    </w:p>
    <w:tbl>
      <w:tblPr>
        <w:tblStyle w:val="TableGrid"/>
        <w:tblpPr w:leftFromText="180" w:rightFromText="180" w:vertAnchor="text" w:horzAnchor="margin" w:tblpY="39"/>
        <w:tblW w:w="10795" w:type="dxa"/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3055"/>
        <w:gridCol w:w="4860"/>
      </w:tblGrid>
      <w:tr w:rsidR="00EE7D20" w14:paraId="13904368" w14:textId="77777777" w:rsidTr="00EE7D20">
        <w:trPr>
          <w:trHeight w:val="746"/>
        </w:trPr>
        <w:tc>
          <w:tcPr>
            <w:tcW w:w="720" w:type="dxa"/>
            <w:vAlign w:val="bottom"/>
          </w:tcPr>
          <w:p w14:paraId="4ACFE007" w14:textId="77777777" w:rsidR="00EE7D20" w:rsidRDefault="00EE7D20" w:rsidP="00EE7D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23D24EDA" w14:textId="77777777" w:rsidR="00EE7D20" w:rsidRPr="009B4670" w:rsidRDefault="00EE7D20" w:rsidP="00EE7D20">
            <w:pPr>
              <w:jc w:val="center"/>
              <w:rPr>
                <w:sz w:val="28"/>
                <w:szCs w:val="28"/>
              </w:rPr>
            </w:pPr>
            <w:r w:rsidRPr="009B4670">
              <w:rPr>
                <w:sz w:val="28"/>
                <w:szCs w:val="28"/>
              </w:rPr>
              <w:t xml:space="preserve">Social Security No. or </w:t>
            </w:r>
            <w:r>
              <w:rPr>
                <w:sz w:val="28"/>
                <w:szCs w:val="28"/>
              </w:rPr>
              <w:t>Birth Date</w:t>
            </w:r>
          </w:p>
        </w:tc>
        <w:tc>
          <w:tcPr>
            <w:tcW w:w="3055" w:type="dxa"/>
            <w:vAlign w:val="bottom"/>
          </w:tcPr>
          <w:p w14:paraId="5627C0A9" w14:textId="77777777" w:rsidR="00EE7D20" w:rsidRPr="009B4670" w:rsidRDefault="00EE7D20" w:rsidP="00EE7D20">
            <w:pPr>
              <w:jc w:val="center"/>
              <w:rPr>
                <w:sz w:val="28"/>
                <w:szCs w:val="28"/>
              </w:rPr>
            </w:pPr>
            <w:r w:rsidRPr="009B4670">
              <w:rPr>
                <w:sz w:val="28"/>
                <w:szCs w:val="28"/>
              </w:rPr>
              <w:t>Signature of Petitioner</w:t>
            </w:r>
          </w:p>
        </w:tc>
        <w:tc>
          <w:tcPr>
            <w:tcW w:w="4860" w:type="dxa"/>
            <w:vAlign w:val="bottom"/>
          </w:tcPr>
          <w:p w14:paraId="4E16E777" w14:textId="77777777" w:rsidR="00EE7D20" w:rsidRDefault="00EE7D20" w:rsidP="00EE7D20">
            <w:pPr>
              <w:jc w:val="center"/>
              <w:rPr>
                <w:sz w:val="28"/>
                <w:szCs w:val="28"/>
              </w:rPr>
            </w:pPr>
          </w:p>
          <w:p w14:paraId="5FBA926D" w14:textId="77777777" w:rsidR="00EE7D20" w:rsidRPr="009B4670" w:rsidRDefault="00EE7D20" w:rsidP="00EE7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</w:tr>
      <w:tr w:rsidR="00EE7D20" w14:paraId="4E44B4FC" w14:textId="77777777" w:rsidTr="00EE7D20">
        <w:trPr>
          <w:trHeight w:val="508"/>
        </w:trPr>
        <w:tc>
          <w:tcPr>
            <w:tcW w:w="720" w:type="dxa"/>
          </w:tcPr>
          <w:p w14:paraId="019E5946" w14:textId="0A18BB19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1.</w:t>
            </w:r>
          </w:p>
        </w:tc>
        <w:tc>
          <w:tcPr>
            <w:tcW w:w="2160" w:type="dxa"/>
          </w:tcPr>
          <w:p w14:paraId="32D385C2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77BF273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7B502FBF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132A430C" w14:textId="77777777" w:rsidTr="00EE7D20">
        <w:trPr>
          <w:trHeight w:val="548"/>
        </w:trPr>
        <w:tc>
          <w:tcPr>
            <w:tcW w:w="720" w:type="dxa"/>
          </w:tcPr>
          <w:p w14:paraId="3CE01877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2.</w:t>
            </w:r>
          </w:p>
        </w:tc>
        <w:tc>
          <w:tcPr>
            <w:tcW w:w="2160" w:type="dxa"/>
          </w:tcPr>
          <w:p w14:paraId="7C175CC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275020EE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480C1910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2C598C99" w14:textId="77777777" w:rsidTr="00EE7D20">
        <w:trPr>
          <w:trHeight w:val="530"/>
        </w:trPr>
        <w:tc>
          <w:tcPr>
            <w:tcW w:w="720" w:type="dxa"/>
          </w:tcPr>
          <w:p w14:paraId="575ADABB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3.</w:t>
            </w:r>
          </w:p>
        </w:tc>
        <w:tc>
          <w:tcPr>
            <w:tcW w:w="2160" w:type="dxa"/>
          </w:tcPr>
          <w:p w14:paraId="53861AB0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5ABABB3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48ACE853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12D24C57" w14:textId="77777777" w:rsidTr="00EE7D20">
        <w:trPr>
          <w:trHeight w:val="530"/>
        </w:trPr>
        <w:tc>
          <w:tcPr>
            <w:tcW w:w="720" w:type="dxa"/>
          </w:tcPr>
          <w:p w14:paraId="02739843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4.</w:t>
            </w:r>
          </w:p>
        </w:tc>
        <w:tc>
          <w:tcPr>
            <w:tcW w:w="2160" w:type="dxa"/>
          </w:tcPr>
          <w:p w14:paraId="27A4EB2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7CDEF6F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10B53581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780249CC" w14:textId="77777777" w:rsidTr="00EE7D20">
        <w:trPr>
          <w:trHeight w:val="530"/>
        </w:trPr>
        <w:tc>
          <w:tcPr>
            <w:tcW w:w="720" w:type="dxa"/>
          </w:tcPr>
          <w:p w14:paraId="28C75B1B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14:paraId="02FEE8D0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08362A6A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105D67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5C8AE3E7" w14:textId="77777777" w:rsidTr="00EE7D20">
        <w:trPr>
          <w:trHeight w:val="530"/>
        </w:trPr>
        <w:tc>
          <w:tcPr>
            <w:tcW w:w="720" w:type="dxa"/>
          </w:tcPr>
          <w:p w14:paraId="0AD6043F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14:paraId="4F6D9AC2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3AD6F552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38E1365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2177C872" w14:textId="77777777" w:rsidTr="00EE7D20">
        <w:trPr>
          <w:trHeight w:val="530"/>
        </w:trPr>
        <w:tc>
          <w:tcPr>
            <w:tcW w:w="720" w:type="dxa"/>
          </w:tcPr>
          <w:p w14:paraId="5756096E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7.</w:t>
            </w:r>
          </w:p>
        </w:tc>
        <w:tc>
          <w:tcPr>
            <w:tcW w:w="2160" w:type="dxa"/>
          </w:tcPr>
          <w:p w14:paraId="1AB4AC1C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203B7E4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567FD93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3C5572A6" w14:textId="77777777" w:rsidTr="00EE7D20">
        <w:trPr>
          <w:trHeight w:val="530"/>
        </w:trPr>
        <w:tc>
          <w:tcPr>
            <w:tcW w:w="720" w:type="dxa"/>
          </w:tcPr>
          <w:p w14:paraId="0B51814D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8.</w:t>
            </w:r>
          </w:p>
        </w:tc>
        <w:tc>
          <w:tcPr>
            <w:tcW w:w="2160" w:type="dxa"/>
          </w:tcPr>
          <w:p w14:paraId="50DA302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5D7719F1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D2B2C7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05BDC01F" w14:textId="77777777" w:rsidTr="00EE7D20">
        <w:trPr>
          <w:trHeight w:val="530"/>
        </w:trPr>
        <w:tc>
          <w:tcPr>
            <w:tcW w:w="720" w:type="dxa"/>
          </w:tcPr>
          <w:p w14:paraId="351C2498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9.</w:t>
            </w:r>
          </w:p>
        </w:tc>
        <w:tc>
          <w:tcPr>
            <w:tcW w:w="2160" w:type="dxa"/>
          </w:tcPr>
          <w:p w14:paraId="13B4B057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15DDBA4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763FB989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167094F7" w14:textId="77777777" w:rsidTr="00EE7D20">
        <w:trPr>
          <w:trHeight w:val="530"/>
        </w:trPr>
        <w:tc>
          <w:tcPr>
            <w:tcW w:w="720" w:type="dxa"/>
          </w:tcPr>
          <w:p w14:paraId="5B8028C5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10.</w:t>
            </w:r>
          </w:p>
        </w:tc>
        <w:tc>
          <w:tcPr>
            <w:tcW w:w="2160" w:type="dxa"/>
          </w:tcPr>
          <w:p w14:paraId="5EA900A8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148B06E0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4936AAF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053CF898" w14:textId="77777777" w:rsidTr="00EE7D20">
        <w:trPr>
          <w:trHeight w:val="530"/>
        </w:trPr>
        <w:tc>
          <w:tcPr>
            <w:tcW w:w="720" w:type="dxa"/>
          </w:tcPr>
          <w:p w14:paraId="780F95F4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11.</w:t>
            </w:r>
          </w:p>
        </w:tc>
        <w:tc>
          <w:tcPr>
            <w:tcW w:w="2160" w:type="dxa"/>
          </w:tcPr>
          <w:p w14:paraId="08F8A3C3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45AF1587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8D9C3E4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4B6FC833" w14:textId="77777777" w:rsidTr="00EE7D20">
        <w:trPr>
          <w:trHeight w:val="530"/>
        </w:trPr>
        <w:tc>
          <w:tcPr>
            <w:tcW w:w="720" w:type="dxa"/>
          </w:tcPr>
          <w:p w14:paraId="0F198EE0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12.</w:t>
            </w:r>
          </w:p>
        </w:tc>
        <w:tc>
          <w:tcPr>
            <w:tcW w:w="2160" w:type="dxa"/>
          </w:tcPr>
          <w:p w14:paraId="628AEEEE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06FD0C36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4CA2EB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  <w:tr w:rsidR="00EE7D20" w14:paraId="0D13C938" w14:textId="77777777" w:rsidTr="00EE7D20">
        <w:trPr>
          <w:trHeight w:val="530"/>
        </w:trPr>
        <w:tc>
          <w:tcPr>
            <w:tcW w:w="720" w:type="dxa"/>
          </w:tcPr>
          <w:p w14:paraId="1A602791" w14:textId="77777777" w:rsidR="00EE7D20" w:rsidRPr="00407843" w:rsidRDefault="00EE7D20" w:rsidP="00EE7D20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13.</w:t>
            </w:r>
          </w:p>
        </w:tc>
        <w:tc>
          <w:tcPr>
            <w:tcW w:w="2160" w:type="dxa"/>
          </w:tcPr>
          <w:p w14:paraId="75DAB3C0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14:paraId="622EB0ED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4466EC2" w14:textId="77777777" w:rsidR="00EE7D20" w:rsidRPr="009B4670" w:rsidRDefault="00EE7D20" w:rsidP="00EE7D20">
            <w:pPr>
              <w:rPr>
                <w:sz w:val="28"/>
                <w:szCs w:val="28"/>
              </w:rPr>
            </w:pPr>
          </w:p>
        </w:tc>
      </w:tr>
    </w:tbl>
    <w:p w14:paraId="5AB278C8" w14:textId="77777777" w:rsidR="00EE7D20" w:rsidRDefault="00EE7D20" w:rsidP="00EE7D20">
      <w:pPr>
        <w:jc w:val="center"/>
        <w:rPr>
          <w:b/>
          <w:sz w:val="28"/>
          <w:szCs w:val="28"/>
        </w:rPr>
      </w:pPr>
    </w:p>
    <w:p w14:paraId="475570F0" w14:textId="77777777" w:rsidR="00EE7D20" w:rsidRDefault="00EE7D20" w:rsidP="00EE7D20">
      <w:pPr>
        <w:rPr>
          <w:b/>
          <w:sz w:val="28"/>
          <w:szCs w:val="28"/>
        </w:rPr>
        <w:sectPr w:rsidR="00EE7D20" w:rsidSect="00EE7D20">
          <w:head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1340" w:type="dxa"/>
        <w:tblInd w:w="-994" w:type="dxa"/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3420"/>
        <w:gridCol w:w="5040"/>
      </w:tblGrid>
      <w:tr w:rsidR="00EE7D20" w14:paraId="08AE2F04" w14:textId="77777777" w:rsidTr="00EE7D20">
        <w:trPr>
          <w:trHeight w:val="530"/>
        </w:trPr>
        <w:tc>
          <w:tcPr>
            <w:tcW w:w="720" w:type="dxa"/>
          </w:tcPr>
          <w:p w14:paraId="33DA8BD1" w14:textId="77777777" w:rsidR="00EE7D20" w:rsidRDefault="00EE7D20" w:rsidP="00FC60BF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6232A897" w14:textId="77777777" w:rsidR="00EE7D20" w:rsidRPr="009B4670" w:rsidRDefault="00EE7D20" w:rsidP="00FC60BF">
            <w:pPr>
              <w:jc w:val="center"/>
              <w:rPr>
                <w:sz w:val="28"/>
                <w:szCs w:val="28"/>
              </w:rPr>
            </w:pPr>
            <w:r w:rsidRPr="009B4670">
              <w:rPr>
                <w:sz w:val="28"/>
                <w:szCs w:val="28"/>
              </w:rPr>
              <w:t xml:space="preserve">Social Security No. or </w:t>
            </w:r>
            <w:r>
              <w:rPr>
                <w:sz w:val="28"/>
                <w:szCs w:val="28"/>
              </w:rPr>
              <w:t>Birth Date</w:t>
            </w:r>
          </w:p>
        </w:tc>
        <w:tc>
          <w:tcPr>
            <w:tcW w:w="3420" w:type="dxa"/>
            <w:vAlign w:val="bottom"/>
          </w:tcPr>
          <w:p w14:paraId="4C7A96A0" w14:textId="77777777" w:rsidR="00EE7D20" w:rsidRPr="009B4670" w:rsidRDefault="00EE7D20" w:rsidP="00FC60BF">
            <w:pPr>
              <w:jc w:val="center"/>
              <w:rPr>
                <w:sz w:val="28"/>
                <w:szCs w:val="28"/>
              </w:rPr>
            </w:pPr>
            <w:r w:rsidRPr="009B4670">
              <w:rPr>
                <w:sz w:val="28"/>
                <w:szCs w:val="28"/>
              </w:rPr>
              <w:t>Signature of Petitioner</w:t>
            </w:r>
          </w:p>
        </w:tc>
        <w:tc>
          <w:tcPr>
            <w:tcW w:w="5040" w:type="dxa"/>
            <w:vAlign w:val="bottom"/>
          </w:tcPr>
          <w:p w14:paraId="15F155F0" w14:textId="77777777" w:rsidR="00EE7D20" w:rsidRDefault="00EE7D20" w:rsidP="00FC60BF">
            <w:pPr>
              <w:jc w:val="center"/>
              <w:rPr>
                <w:sz w:val="28"/>
                <w:szCs w:val="28"/>
              </w:rPr>
            </w:pPr>
          </w:p>
          <w:p w14:paraId="667A9B8C" w14:textId="77777777" w:rsidR="00EE7D20" w:rsidRPr="009B4670" w:rsidRDefault="00EE7D20" w:rsidP="00FC60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</w:tr>
      <w:tr w:rsidR="00EE7D20" w14:paraId="33C5EC98" w14:textId="77777777" w:rsidTr="00EE7D20">
        <w:trPr>
          <w:trHeight w:val="530"/>
        </w:trPr>
        <w:tc>
          <w:tcPr>
            <w:tcW w:w="720" w:type="dxa"/>
          </w:tcPr>
          <w:p w14:paraId="1D4E682C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14.</w:t>
            </w:r>
          </w:p>
        </w:tc>
        <w:tc>
          <w:tcPr>
            <w:tcW w:w="2160" w:type="dxa"/>
          </w:tcPr>
          <w:p w14:paraId="63FF30E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00414B7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479B818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7E84582E" w14:textId="77777777" w:rsidTr="00EE7D20">
        <w:trPr>
          <w:trHeight w:val="530"/>
        </w:trPr>
        <w:tc>
          <w:tcPr>
            <w:tcW w:w="720" w:type="dxa"/>
          </w:tcPr>
          <w:p w14:paraId="4B124C0C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15.</w:t>
            </w:r>
          </w:p>
        </w:tc>
        <w:tc>
          <w:tcPr>
            <w:tcW w:w="2160" w:type="dxa"/>
          </w:tcPr>
          <w:p w14:paraId="17FC577B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6B4CB7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20EEA6D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16A1AD4A" w14:textId="77777777" w:rsidTr="00EE7D20">
        <w:trPr>
          <w:trHeight w:val="530"/>
        </w:trPr>
        <w:tc>
          <w:tcPr>
            <w:tcW w:w="720" w:type="dxa"/>
          </w:tcPr>
          <w:p w14:paraId="3637CC21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16.</w:t>
            </w:r>
          </w:p>
        </w:tc>
        <w:tc>
          <w:tcPr>
            <w:tcW w:w="2160" w:type="dxa"/>
          </w:tcPr>
          <w:p w14:paraId="159EEBB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CC5FAF7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223998A5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52281E3D" w14:textId="77777777" w:rsidTr="00EE7D20">
        <w:trPr>
          <w:trHeight w:val="530"/>
        </w:trPr>
        <w:tc>
          <w:tcPr>
            <w:tcW w:w="720" w:type="dxa"/>
          </w:tcPr>
          <w:p w14:paraId="53819DF6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17.</w:t>
            </w:r>
          </w:p>
        </w:tc>
        <w:tc>
          <w:tcPr>
            <w:tcW w:w="2160" w:type="dxa"/>
          </w:tcPr>
          <w:p w14:paraId="2E95DB6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60EF3FB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46B2BDCC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5D8C365E" w14:textId="77777777" w:rsidTr="00EE7D20">
        <w:trPr>
          <w:trHeight w:val="530"/>
        </w:trPr>
        <w:tc>
          <w:tcPr>
            <w:tcW w:w="720" w:type="dxa"/>
          </w:tcPr>
          <w:p w14:paraId="681CEFE9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18.</w:t>
            </w:r>
          </w:p>
        </w:tc>
        <w:tc>
          <w:tcPr>
            <w:tcW w:w="2160" w:type="dxa"/>
          </w:tcPr>
          <w:p w14:paraId="392CB11C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293557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69437FD6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2FFFEE8D" w14:textId="77777777" w:rsidTr="00EE7D20">
        <w:trPr>
          <w:trHeight w:val="530"/>
        </w:trPr>
        <w:tc>
          <w:tcPr>
            <w:tcW w:w="720" w:type="dxa"/>
          </w:tcPr>
          <w:p w14:paraId="670EAE21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19.</w:t>
            </w:r>
          </w:p>
        </w:tc>
        <w:tc>
          <w:tcPr>
            <w:tcW w:w="2160" w:type="dxa"/>
          </w:tcPr>
          <w:p w14:paraId="393B1D1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BD8449D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22CD108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287C892A" w14:textId="77777777" w:rsidTr="00EE7D20">
        <w:trPr>
          <w:trHeight w:val="530"/>
        </w:trPr>
        <w:tc>
          <w:tcPr>
            <w:tcW w:w="720" w:type="dxa"/>
          </w:tcPr>
          <w:p w14:paraId="086F5318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20.</w:t>
            </w:r>
          </w:p>
        </w:tc>
        <w:tc>
          <w:tcPr>
            <w:tcW w:w="2160" w:type="dxa"/>
          </w:tcPr>
          <w:p w14:paraId="31D37837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8B7AE2C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59A19FC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27EA8B53" w14:textId="77777777" w:rsidTr="00EE7D20">
        <w:trPr>
          <w:trHeight w:val="530"/>
        </w:trPr>
        <w:tc>
          <w:tcPr>
            <w:tcW w:w="720" w:type="dxa"/>
          </w:tcPr>
          <w:p w14:paraId="4CA6D63E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21.</w:t>
            </w:r>
          </w:p>
        </w:tc>
        <w:tc>
          <w:tcPr>
            <w:tcW w:w="2160" w:type="dxa"/>
          </w:tcPr>
          <w:p w14:paraId="3775D507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E7A327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70EF505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34B8536B" w14:textId="77777777" w:rsidTr="00EE7D20">
        <w:trPr>
          <w:trHeight w:val="530"/>
        </w:trPr>
        <w:tc>
          <w:tcPr>
            <w:tcW w:w="720" w:type="dxa"/>
          </w:tcPr>
          <w:p w14:paraId="6BEFC817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22.</w:t>
            </w:r>
          </w:p>
        </w:tc>
        <w:tc>
          <w:tcPr>
            <w:tcW w:w="2160" w:type="dxa"/>
          </w:tcPr>
          <w:p w14:paraId="68DC0B7F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CB1EBC4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30AE95DF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18C60CEB" w14:textId="77777777" w:rsidTr="00EE7D20">
        <w:trPr>
          <w:trHeight w:val="530"/>
        </w:trPr>
        <w:tc>
          <w:tcPr>
            <w:tcW w:w="720" w:type="dxa"/>
          </w:tcPr>
          <w:p w14:paraId="1E650DAF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23.</w:t>
            </w:r>
          </w:p>
        </w:tc>
        <w:tc>
          <w:tcPr>
            <w:tcW w:w="2160" w:type="dxa"/>
          </w:tcPr>
          <w:p w14:paraId="25CAB5F0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CB276F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158B36E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732986DB" w14:textId="77777777" w:rsidTr="00EE7D20">
        <w:trPr>
          <w:trHeight w:val="530"/>
        </w:trPr>
        <w:tc>
          <w:tcPr>
            <w:tcW w:w="720" w:type="dxa"/>
          </w:tcPr>
          <w:p w14:paraId="00EA546A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24.</w:t>
            </w:r>
          </w:p>
        </w:tc>
        <w:tc>
          <w:tcPr>
            <w:tcW w:w="2160" w:type="dxa"/>
          </w:tcPr>
          <w:p w14:paraId="38B50D19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4C44078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47E9E601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23752E64" w14:textId="77777777" w:rsidTr="00EE7D20">
        <w:trPr>
          <w:trHeight w:val="530"/>
        </w:trPr>
        <w:tc>
          <w:tcPr>
            <w:tcW w:w="720" w:type="dxa"/>
          </w:tcPr>
          <w:p w14:paraId="1B277F3D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25.</w:t>
            </w:r>
          </w:p>
        </w:tc>
        <w:tc>
          <w:tcPr>
            <w:tcW w:w="2160" w:type="dxa"/>
          </w:tcPr>
          <w:p w14:paraId="55490E6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EBAEEB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1465E0FE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6C482A78" w14:textId="77777777" w:rsidTr="00EE7D20">
        <w:trPr>
          <w:trHeight w:val="530"/>
        </w:trPr>
        <w:tc>
          <w:tcPr>
            <w:tcW w:w="720" w:type="dxa"/>
          </w:tcPr>
          <w:p w14:paraId="61817C0E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26.</w:t>
            </w:r>
          </w:p>
        </w:tc>
        <w:tc>
          <w:tcPr>
            <w:tcW w:w="2160" w:type="dxa"/>
          </w:tcPr>
          <w:p w14:paraId="3F811B19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6F96B24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399034D9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5465E3A9" w14:textId="77777777" w:rsidTr="00EE7D20">
        <w:trPr>
          <w:trHeight w:val="530"/>
        </w:trPr>
        <w:tc>
          <w:tcPr>
            <w:tcW w:w="720" w:type="dxa"/>
          </w:tcPr>
          <w:p w14:paraId="27921BEE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27.</w:t>
            </w:r>
          </w:p>
        </w:tc>
        <w:tc>
          <w:tcPr>
            <w:tcW w:w="2160" w:type="dxa"/>
          </w:tcPr>
          <w:p w14:paraId="2B464750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22A9756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76FC9ED2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0A466012" w14:textId="77777777" w:rsidTr="00EE7D20">
        <w:trPr>
          <w:trHeight w:val="530"/>
        </w:trPr>
        <w:tc>
          <w:tcPr>
            <w:tcW w:w="720" w:type="dxa"/>
          </w:tcPr>
          <w:p w14:paraId="63DBB085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28.</w:t>
            </w:r>
          </w:p>
        </w:tc>
        <w:tc>
          <w:tcPr>
            <w:tcW w:w="2160" w:type="dxa"/>
          </w:tcPr>
          <w:p w14:paraId="7E0FCE41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F68A20D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2C1DB21A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6558E418" w14:textId="77777777" w:rsidTr="00EE7D20">
        <w:trPr>
          <w:trHeight w:val="530"/>
        </w:trPr>
        <w:tc>
          <w:tcPr>
            <w:tcW w:w="720" w:type="dxa"/>
          </w:tcPr>
          <w:p w14:paraId="48E05719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29.</w:t>
            </w:r>
          </w:p>
        </w:tc>
        <w:tc>
          <w:tcPr>
            <w:tcW w:w="2160" w:type="dxa"/>
          </w:tcPr>
          <w:p w14:paraId="617A3BA3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94EC916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4E8527E9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  <w:tr w:rsidR="00EE7D20" w14:paraId="46210106" w14:textId="77777777" w:rsidTr="00EE7D20">
        <w:trPr>
          <w:trHeight w:val="530"/>
        </w:trPr>
        <w:tc>
          <w:tcPr>
            <w:tcW w:w="720" w:type="dxa"/>
          </w:tcPr>
          <w:p w14:paraId="1E334D61" w14:textId="77777777" w:rsidR="00EE7D20" w:rsidRPr="00407843" w:rsidRDefault="00EE7D20" w:rsidP="00FC60BF">
            <w:pPr>
              <w:rPr>
                <w:sz w:val="28"/>
                <w:szCs w:val="28"/>
              </w:rPr>
            </w:pPr>
            <w:r w:rsidRPr="00407843">
              <w:rPr>
                <w:sz w:val="28"/>
                <w:szCs w:val="28"/>
              </w:rPr>
              <w:t>30.</w:t>
            </w:r>
          </w:p>
        </w:tc>
        <w:tc>
          <w:tcPr>
            <w:tcW w:w="2160" w:type="dxa"/>
          </w:tcPr>
          <w:p w14:paraId="312C41DB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9E72A35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044AD6D9" w14:textId="77777777" w:rsidR="00EE7D20" w:rsidRPr="009B4670" w:rsidRDefault="00EE7D20" w:rsidP="00FC60BF">
            <w:pPr>
              <w:rPr>
                <w:sz w:val="28"/>
                <w:szCs w:val="28"/>
              </w:rPr>
            </w:pPr>
          </w:p>
        </w:tc>
      </w:tr>
    </w:tbl>
    <w:p w14:paraId="7B3113E0" w14:textId="77777777" w:rsidR="00EE7D20" w:rsidRDefault="00EE7D20" w:rsidP="00EE7D20">
      <w:pPr>
        <w:rPr>
          <w:b/>
          <w:sz w:val="28"/>
          <w:szCs w:val="28"/>
        </w:rPr>
      </w:pPr>
    </w:p>
    <w:p w14:paraId="24D46A45" w14:textId="77777777" w:rsidR="00EE7D20" w:rsidRDefault="00EE7D20" w:rsidP="00EE7D20">
      <w:pPr>
        <w:rPr>
          <w:b/>
          <w:sz w:val="28"/>
          <w:szCs w:val="28"/>
        </w:rPr>
      </w:pPr>
    </w:p>
    <w:p w14:paraId="03FD9025" w14:textId="77777777" w:rsidR="00EE7D20" w:rsidRPr="009B4670" w:rsidRDefault="00EE7D20" w:rsidP="00EE7D20">
      <w:pPr>
        <w:rPr>
          <w:sz w:val="22"/>
          <w:szCs w:val="22"/>
        </w:rPr>
      </w:pPr>
    </w:p>
    <w:p w14:paraId="03CD889E" w14:textId="77777777" w:rsidR="00871D56" w:rsidRDefault="00871D56"/>
    <w:sectPr w:rsidR="00871D56" w:rsidSect="0043454D">
      <w:headerReference w:type="default" r:id="rId12"/>
      <w:footerReference w:type="default" r:id="rId13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F8DA" w14:textId="77777777" w:rsidR="00BA6C84" w:rsidRDefault="00BA6C84">
      <w:r>
        <w:separator/>
      </w:r>
    </w:p>
  </w:endnote>
  <w:endnote w:type="continuationSeparator" w:id="0">
    <w:p w14:paraId="4A36BFD7" w14:textId="77777777" w:rsidR="00BA6C84" w:rsidRDefault="00BA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A249" w14:textId="675589DE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02B6" w14:textId="77777777" w:rsidR="00BA6C84" w:rsidRDefault="00BA6C84">
      <w:r>
        <w:separator/>
      </w:r>
    </w:p>
  </w:footnote>
  <w:footnote w:type="continuationSeparator" w:id="0">
    <w:p w14:paraId="114C5143" w14:textId="77777777" w:rsidR="00BA6C84" w:rsidRDefault="00BA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7BF6" w14:textId="77777777" w:rsidR="00EE7D20" w:rsidRDefault="00EE7D20">
    <w:pPr>
      <w:pStyle w:val="Header"/>
    </w:pPr>
    <w:r>
      <w:t>SWR-SCD-1a                                                                                                revised 2/10/06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9971" w14:textId="789E93E0" w:rsidR="009E111F" w:rsidRDefault="009E1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7CE0B5C"/>
    <w:multiLevelType w:val="hybridMultilevel"/>
    <w:tmpl w:val="F27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438325">
    <w:abstractNumId w:val="29"/>
  </w:num>
  <w:num w:numId="2" w16cid:durableId="2034068014">
    <w:abstractNumId w:val="10"/>
  </w:num>
  <w:num w:numId="3" w16cid:durableId="36976711">
    <w:abstractNumId w:val="16"/>
  </w:num>
  <w:num w:numId="4" w16cid:durableId="2078280608">
    <w:abstractNumId w:val="15"/>
  </w:num>
  <w:num w:numId="5" w16cid:durableId="219630311">
    <w:abstractNumId w:val="14"/>
  </w:num>
  <w:num w:numId="6" w16cid:durableId="1010523176">
    <w:abstractNumId w:val="27"/>
  </w:num>
  <w:num w:numId="7" w16cid:durableId="97987682">
    <w:abstractNumId w:val="12"/>
  </w:num>
  <w:num w:numId="8" w16cid:durableId="1791901877">
    <w:abstractNumId w:val="31"/>
  </w:num>
  <w:num w:numId="9" w16cid:durableId="155272084">
    <w:abstractNumId w:val="19"/>
  </w:num>
  <w:num w:numId="10" w16cid:durableId="941037338">
    <w:abstractNumId w:val="25"/>
  </w:num>
  <w:num w:numId="11" w16cid:durableId="1799256437">
    <w:abstractNumId w:val="17"/>
  </w:num>
  <w:num w:numId="12" w16cid:durableId="1528253701">
    <w:abstractNumId w:val="30"/>
  </w:num>
  <w:num w:numId="13" w16cid:durableId="708186057">
    <w:abstractNumId w:val="20"/>
  </w:num>
  <w:num w:numId="14" w16cid:durableId="1705906047">
    <w:abstractNumId w:val="18"/>
  </w:num>
  <w:num w:numId="15" w16cid:durableId="299502278">
    <w:abstractNumId w:val="26"/>
  </w:num>
  <w:num w:numId="16" w16cid:durableId="1481455787">
    <w:abstractNumId w:val="28"/>
  </w:num>
  <w:num w:numId="17" w16cid:durableId="1497964936">
    <w:abstractNumId w:val="32"/>
  </w:num>
  <w:num w:numId="18" w16cid:durableId="952977270">
    <w:abstractNumId w:val="24"/>
  </w:num>
  <w:num w:numId="19" w16cid:durableId="943538964">
    <w:abstractNumId w:val="23"/>
  </w:num>
  <w:num w:numId="20" w16cid:durableId="721247180">
    <w:abstractNumId w:val="33"/>
  </w:num>
  <w:num w:numId="21" w16cid:durableId="2033065774">
    <w:abstractNumId w:val="22"/>
  </w:num>
  <w:num w:numId="22" w16cid:durableId="1395661260">
    <w:abstractNumId w:val="13"/>
  </w:num>
  <w:num w:numId="23" w16cid:durableId="1365324919">
    <w:abstractNumId w:val="8"/>
  </w:num>
  <w:num w:numId="24" w16cid:durableId="518814592">
    <w:abstractNumId w:val="21"/>
  </w:num>
  <w:num w:numId="25" w16cid:durableId="683170065">
    <w:abstractNumId w:val="9"/>
  </w:num>
  <w:num w:numId="26" w16cid:durableId="800685364">
    <w:abstractNumId w:val="7"/>
  </w:num>
  <w:num w:numId="27" w16cid:durableId="762652889">
    <w:abstractNumId w:val="6"/>
  </w:num>
  <w:num w:numId="28" w16cid:durableId="2053577034">
    <w:abstractNumId w:val="5"/>
  </w:num>
  <w:num w:numId="29" w16cid:durableId="796487563">
    <w:abstractNumId w:val="4"/>
  </w:num>
  <w:num w:numId="30" w16cid:durableId="1594514970">
    <w:abstractNumId w:val="3"/>
  </w:num>
  <w:num w:numId="31" w16cid:durableId="1034428820">
    <w:abstractNumId w:val="2"/>
  </w:num>
  <w:num w:numId="32" w16cid:durableId="1885674182">
    <w:abstractNumId w:val="1"/>
  </w:num>
  <w:num w:numId="33" w16cid:durableId="1662350065">
    <w:abstractNumId w:val="0"/>
  </w:num>
  <w:num w:numId="34" w16cid:durableId="492989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CE"/>
    <w:rsid w:val="00002148"/>
    <w:rsid w:val="0001542A"/>
    <w:rsid w:val="00034557"/>
    <w:rsid w:val="00055625"/>
    <w:rsid w:val="00080433"/>
    <w:rsid w:val="00082F86"/>
    <w:rsid w:val="00086801"/>
    <w:rsid w:val="00090054"/>
    <w:rsid w:val="000D7D67"/>
    <w:rsid w:val="000F3B2D"/>
    <w:rsid w:val="001001B1"/>
    <w:rsid w:val="001003E1"/>
    <w:rsid w:val="00125CCB"/>
    <w:rsid w:val="00137DF3"/>
    <w:rsid w:val="00157CA0"/>
    <w:rsid w:val="00172448"/>
    <w:rsid w:val="001A0C54"/>
    <w:rsid w:val="001A0CCE"/>
    <w:rsid w:val="001B5C06"/>
    <w:rsid w:val="001E3406"/>
    <w:rsid w:val="00267DF9"/>
    <w:rsid w:val="002906E7"/>
    <w:rsid w:val="002A3F76"/>
    <w:rsid w:val="002C48D7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F04D9"/>
    <w:rsid w:val="00407240"/>
    <w:rsid w:val="0041535C"/>
    <w:rsid w:val="0041607A"/>
    <w:rsid w:val="0043454D"/>
    <w:rsid w:val="00454615"/>
    <w:rsid w:val="004567F4"/>
    <w:rsid w:val="00456DB4"/>
    <w:rsid w:val="00464875"/>
    <w:rsid w:val="0048031C"/>
    <w:rsid w:val="004B0AE9"/>
    <w:rsid w:val="004C124F"/>
    <w:rsid w:val="004D1D8F"/>
    <w:rsid w:val="00522532"/>
    <w:rsid w:val="00560949"/>
    <w:rsid w:val="00581A1A"/>
    <w:rsid w:val="005E29C8"/>
    <w:rsid w:val="00610858"/>
    <w:rsid w:val="006238C8"/>
    <w:rsid w:val="00643BDC"/>
    <w:rsid w:val="006C1BD5"/>
    <w:rsid w:val="0071437F"/>
    <w:rsid w:val="00750263"/>
    <w:rsid w:val="00754382"/>
    <w:rsid w:val="007765DD"/>
    <w:rsid w:val="0078313D"/>
    <w:rsid w:val="00795C10"/>
    <w:rsid w:val="00797844"/>
    <w:rsid w:val="007A6235"/>
    <w:rsid w:val="007A7A79"/>
    <w:rsid w:val="007C42A8"/>
    <w:rsid w:val="00824ADF"/>
    <w:rsid w:val="00830E62"/>
    <w:rsid w:val="00834456"/>
    <w:rsid w:val="0085190D"/>
    <w:rsid w:val="00871D56"/>
    <w:rsid w:val="008740BB"/>
    <w:rsid w:val="00891FD6"/>
    <w:rsid w:val="008D63AA"/>
    <w:rsid w:val="009142CB"/>
    <w:rsid w:val="0096077E"/>
    <w:rsid w:val="00970715"/>
    <w:rsid w:val="00980A6C"/>
    <w:rsid w:val="00995223"/>
    <w:rsid w:val="009B2759"/>
    <w:rsid w:val="009C0F7C"/>
    <w:rsid w:val="009E111F"/>
    <w:rsid w:val="009F14ED"/>
    <w:rsid w:val="00A224C8"/>
    <w:rsid w:val="00A45F9E"/>
    <w:rsid w:val="00A50321"/>
    <w:rsid w:val="00A51E9F"/>
    <w:rsid w:val="00A90460"/>
    <w:rsid w:val="00AF4948"/>
    <w:rsid w:val="00B11EE0"/>
    <w:rsid w:val="00B67C5A"/>
    <w:rsid w:val="00B75A27"/>
    <w:rsid w:val="00B85A6E"/>
    <w:rsid w:val="00B97760"/>
    <w:rsid w:val="00BA6C84"/>
    <w:rsid w:val="00C16870"/>
    <w:rsid w:val="00C34FB6"/>
    <w:rsid w:val="00C36E89"/>
    <w:rsid w:val="00C4126C"/>
    <w:rsid w:val="00C45FDC"/>
    <w:rsid w:val="00C67F7F"/>
    <w:rsid w:val="00CA3573"/>
    <w:rsid w:val="00CB47FD"/>
    <w:rsid w:val="00CC59BB"/>
    <w:rsid w:val="00D36A80"/>
    <w:rsid w:val="00D50C99"/>
    <w:rsid w:val="00D827D3"/>
    <w:rsid w:val="00DA21A2"/>
    <w:rsid w:val="00DB0C25"/>
    <w:rsid w:val="00DE5986"/>
    <w:rsid w:val="00E300F7"/>
    <w:rsid w:val="00E37280"/>
    <w:rsid w:val="00E41884"/>
    <w:rsid w:val="00EA3E64"/>
    <w:rsid w:val="00EE40E1"/>
    <w:rsid w:val="00EE7D20"/>
    <w:rsid w:val="00F03B50"/>
    <w:rsid w:val="00F27301"/>
    <w:rsid w:val="00F30BA5"/>
    <w:rsid w:val="00F3153F"/>
    <w:rsid w:val="00F86A05"/>
    <w:rsid w:val="00FA7A52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F843E8"/>
  <w15:docId w15:val="{08D1CF87-7D5D-4869-B613-E249807E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433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styleId="Hyperlink">
    <w:name w:val="Hyperlink"/>
    <w:basedOn w:val="DefaultParagraphFont"/>
    <w:unhideWhenUsed/>
    <w:rsid w:val="00871D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871D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E111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9E111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9E111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9E111F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servation@ky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a.McHugh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66257A2E4254382BBC1B06009BD72" ma:contentTypeVersion="2" ma:contentTypeDescription="Create a new document." ma:contentTypeScope="" ma:versionID="3dd2135e414b20433ff3bb9b050ec4cc">
  <xsd:schema xmlns:xsd="http://www.w3.org/2001/XMLSchema" xmlns:xs="http://www.w3.org/2001/XMLSchema" xmlns:p="http://schemas.microsoft.com/office/2006/metadata/properties" xmlns:ns2="133921be-9571-4f61-89fc-db240e642ba9" targetNamespace="http://schemas.microsoft.com/office/2006/metadata/properties" ma:root="true" ma:fieldsID="b74c136cc9abd9b982d3b71f5eb830a6" ns2:_="">
    <xsd:import namespace="133921be-9571-4f61-89fc-db240e642ba9"/>
    <xsd:element name="properties">
      <xsd:complexType>
        <xsd:sequence>
          <xsd:element name="documentManagement">
            <xsd:complexType>
              <xsd:all>
                <xsd:element ref="ns2:Program_x0020_or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21be-9571-4f61-89fc-db240e642ba9" elementFormDefault="qualified">
    <xsd:import namespace="http://schemas.microsoft.com/office/2006/documentManagement/types"/>
    <xsd:import namespace="http://schemas.microsoft.com/office/infopath/2007/PartnerControls"/>
    <xsd:element name="Program_x0020_or_x0020_Type" ma:index="8" ma:displayName="Program or Type" ma:internalName="Program_x0020_or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or_x0020_Type xmlns="133921be-9571-4f61-89fc-db240e642ba9">Administrative Documents</Program_x0020_or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9B260-070C-4997-9F57-7BB7E09C6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921be-9571-4f61-89fc-db240e642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747F8-0E03-4AD0-AA0D-9B70695AF5C1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133921be-9571-4f61-89fc-db240e642ba9"/>
  </ds:schemaRefs>
</ds:datastoreItem>
</file>

<file path=customXml/itemProps3.xml><?xml version="1.0" encoding="utf-8"?>
<ds:datastoreItem xmlns:ds="http://schemas.openxmlformats.org/officeDocument/2006/customXml" ds:itemID="{34206AD4-DC8C-405D-82F3-79D21BF28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138</TotalTime>
  <Pages>3</Pages>
  <Words>278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Filling vacancy checklist</dc:title>
  <dc:subject/>
  <dc:creator>McHugh, Johnna (EEC)</dc:creator>
  <cp:keywords/>
  <dc:description/>
  <cp:lastModifiedBy>McHugh, Johnna (EEC)</cp:lastModifiedBy>
  <cp:revision>11</cp:revision>
  <cp:lastPrinted>2005-08-26T17:15:00Z</cp:lastPrinted>
  <dcterms:created xsi:type="dcterms:W3CDTF">2021-11-01T14:37:00Z</dcterms:created>
  <dcterms:modified xsi:type="dcterms:W3CDTF">2026-04-07T18:20:00Z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0x0101005DB66257A2E4254382BBC1B06009BD72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